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C5ED8" w14:textId="77777777" w:rsidR="00832A6F" w:rsidRDefault="006C59A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7F4D70" wp14:editId="79CA904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BC4B9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26F5085" w14:textId="77777777" w:rsidR="00832A6F" w:rsidRDefault="00832A6F">
      <w:pPr>
        <w:pStyle w:val="3"/>
      </w:pPr>
      <w:r>
        <w:t>ΥΠΕΥΘΥΝΗ ΔΗΛΩΣΗ</w:t>
      </w:r>
    </w:p>
    <w:p w14:paraId="4370E62B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D3AD005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344B25D6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1F74A4D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329"/>
        <w:gridCol w:w="751"/>
        <w:gridCol w:w="1949"/>
        <w:gridCol w:w="702"/>
        <w:gridCol w:w="18"/>
        <w:gridCol w:w="360"/>
        <w:gridCol w:w="720"/>
        <w:gridCol w:w="1080"/>
        <w:gridCol w:w="720"/>
        <w:gridCol w:w="540"/>
        <w:gridCol w:w="540"/>
        <w:gridCol w:w="1292"/>
      </w:tblGrid>
      <w:tr w:rsidR="00832A6F" w14:paraId="05599150" w14:textId="77777777" w:rsidTr="005C6AD7">
        <w:trPr>
          <w:cantSplit/>
          <w:trHeight w:val="912"/>
        </w:trPr>
        <w:tc>
          <w:tcPr>
            <w:tcW w:w="1368" w:type="dxa"/>
          </w:tcPr>
          <w:p w14:paraId="46EA315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2"/>
          </w:tcPr>
          <w:p w14:paraId="2174518B" w14:textId="146B81AE" w:rsidR="005C6AD7" w:rsidRPr="00DB3117" w:rsidRDefault="00285666" w:rsidP="005C6AD7">
            <w:pPr>
              <w:spacing w:before="240"/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3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2497E" w:rsidRPr="00DB311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</w:t>
            </w:r>
            <w:r w:rsidR="00E2497E" w:rsidRPr="00DB3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ιδική Υπηρεσία </w:t>
            </w:r>
            <w:r w:rsidR="00DB3117" w:rsidRPr="00DB3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Διαχείρισης </w:t>
            </w:r>
            <w:r w:rsidR="00DB3117">
              <w:rPr>
                <w:rFonts w:ascii="Arial" w:hAnsi="Arial" w:cs="Arial"/>
                <w:b/>
                <w:bCs/>
                <w:sz w:val="20"/>
                <w:szCs w:val="20"/>
              </w:rPr>
              <w:t>Π</w:t>
            </w:r>
            <w:r w:rsidR="00DB3117" w:rsidRPr="00DB3117">
              <w:rPr>
                <w:rFonts w:ascii="Arial" w:hAnsi="Arial" w:cs="Arial"/>
                <w:b/>
                <w:bCs/>
                <w:sz w:val="20"/>
                <w:szCs w:val="20"/>
              </w:rPr>
              <w:t>ρογράμματος «Στερεά Ελλάδα»</w:t>
            </w:r>
          </w:p>
          <w:p w14:paraId="0669010A" w14:textId="200C7010" w:rsidR="00285666" w:rsidRPr="00285666" w:rsidRDefault="0028566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2C871D6E" w14:textId="77777777" w:rsidTr="005C6AD7">
        <w:trPr>
          <w:cantSplit/>
          <w:trHeight w:val="415"/>
        </w:trPr>
        <w:tc>
          <w:tcPr>
            <w:tcW w:w="1368" w:type="dxa"/>
          </w:tcPr>
          <w:p w14:paraId="582851C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DD5FD1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355BEF64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14:paraId="22FBAF77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608062CC" w14:textId="77777777" w:rsidTr="005C6AD7">
        <w:trPr>
          <w:cantSplit/>
          <w:trHeight w:val="99"/>
        </w:trPr>
        <w:tc>
          <w:tcPr>
            <w:tcW w:w="2448" w:type="dxa"/>
            <w:gridSpan w:val="3"/>
          </w:tcPr>
          <w:p w14:paraId="5680DD7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28BC72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7B6E1078" w14:textId="77777777" w:rsidTr="005C6AD7">
        <w:trPr>
          <w:cantSplit/>
          <w:trHeight w:val="99"/>
        </w:trPr>
        <w:tc>
          <w:tcPr>
            <w:tcW w:w="2448" w:type="dxa"/>
            <w:gridSpan w:val="3"/>
          </w:tcPr>
          <w:p w14:paraId="385B19F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19FF8A6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2D392DD" w14:textId="77777777" w:rsidTr="005C6AD7">
        <w:trPr>
          <w:cantSplit/>
        </w:trPr>
        <w:tc>
          <w:tcPr>
            <w:tcW w:w="2448" w:type="dxa"/>
            <w:gridSpan w:val="3"/>
          </w:tcPr>
          <w:p w14:paraId="487AD77C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0"/>
          </w:tcPr>
          <w:p w14:paraId="2BA98EAF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1A4E0DA4" w14:textId="77777777" w:rsidTr="005C6AD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E01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5203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02B98EF2" w14:textId="77777777" w:rsidTr="005C6AD7">
        <w:trPr>
          <w:cantSplit/>
        </w:trPr>
        <w:tc>
          <w:tcPr>
            <w:tcW w:w="2448" w:type="dxa"/>
            <w:gridSpan w:val="3"/>
          </w:tcPr>
          <w:p w14:paraId="3F6E0A2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B88F94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0D0C51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14:paraId="7426773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23D08A10" w14:textId="77777777" w:rsidTr="005C6AD7">
        <w:trPr>
          <w:cantSplit/>
        </w:trPr>
        <w:tc>
          <w:tcPr>
            <w:tcW w:w="1697" w:type="dxa"/>
            <w:gridSpan w:val="2"/>
          </w:tcPr>
          <w:p w14:paraId="23AD927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2"/>
          </w:tcPr>
          <w:p w14:paraId="54D97E3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6CB9BF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3C2AE4A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922AD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6833E7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40067CB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E9ACDA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C6AD7" w14:paraId="18F5CA08" w14:textId="77777777" w:rsidTr="005C6AD7">
        <w:trPr>
          <w:gridAfter w:val="8"/>
          <w:wAfter w:w="5270" w:type="dxa"/>
          <w:cantSplit/>
          <w:trHeight w:val="520"/>
        </w:trPr>
        <w:tc>
          <w:tcPr>
            <w:tcW w:w="1696" w:type="dxa"/>
            <w:gridSpan w:val="2"/>
            <w:vAlign w:val="bottom"/>
          </w:tcPr>
          <w:p w14:paraId="067D8E89" w14:textId="77777777" w:rsidR="005C6AD7" w:rsidRDefault="005C6A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19D1D6F1" w14:textId="77777777" w:rsidR="005C6AD7" w:rsidRDefault="005C6AD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02" w:type="dxa"/>
            <w:gridSpan w:val="3"/>
            <w:vAlign w:val="bottom"/>
          </w:tcPr>
          <w:p w14:paraId="222FA5BB" w14:textId="77777777" w:rsidR="005C6AD7" w:rsidRDefault="005C6AD7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854593E" w14:textId="77777777" w:rsidR="00832A6F" w:rsidRDefault="00832A6F">
      <w:pPr>
        <w:rPr>
          <w:sz w:val="16"/>
        </w:rPr>
      </w:pPr>
    </w:p>
    <w:p w14:paraId="46F06C2D" w14:textId="77777777" w:rsidR="00832A6F" w:rsidRDefault="00832A6F">
      <w:pPr>
        <w:sectPr w:rsidR="00832A6F" w:rsidSect="006D4938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832A6F" w14:paraId="36E01EBB" w14:textId="77777777" w:rsidTr="00D95366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072CD39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30386F8D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1F37B324" w14:textId="77777777" w:rsidR="00D95366" w:rsidRDefault="00D9536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423D51" w14:paraId="52AF781A" w14:textId="77777777" w:rsidTr="00D95366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4E4FC0" w14:textId="001C3EEE" w:rsidR="00D95366" w:rsidRDefault="00D95366" w:rsidP="00F966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95366">
              <w:rPr>
                <w:rFonts w:ascii="Arial" w:hAnsi="Arial" w:cs="Arial"/>
                <w:sz w:val="20"/>
                <w:szCs w:val="20"/>
              </w:rPr>
              <w:t>Οι πληροφορίες που περιλαμβάνονται στο βιογραφικό μου σημείωμα είναι πλήρεις και ακριβείς</w:t>
            </w:r>
          </w:p>
          <w:p w14:paraId="06F75726" w14:textId="56A6E79B" w:rsidR="00423D51" w:rsidRPr="00773B8B" w:rsidRDefault="00D95366" w:rsidP="00F9665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23D51" w:rsidRPr="00773B8B">
              <w:rPr>
                <w:rFonts w:ascii="Arial" w:hAnsi="Arial" w:cs="Arial"/>
                <w:sz w:val="20"/>
                <w:szCs w:val="20"/>
              </w:rPr>
              <w:t>Δηλώνω επίσης υπεύθυνα ότι</w:t>
            </w:r>
            <w:r w:rsidR="00423D51" w:rsidRPr="00773B8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14:paraId="59D6F2A4" w14:textId="77777777" w:rsidR="00423D51" w:rsidRPr="00773B8B" w:rsidRDefault="00423D51" w:rsidP="00423D51">
            <w:pPr>
              <w:numPr>
                <w:ilvl w:val="0"/>
                <w:numId w:val="11"/>
              </w:numPr>
              <w:ind w:firstLine="34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κακούργημα σε οποιαδήποτε ποινή.</w:t>
            </w:r>
          </w:p>
          <w:p w14:paraId="2627735E" w14:textId="77777777" w:rsidR="00423D51" w:rsidRPr="00773B8B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έχω καταδικαστεί για κλοπή, υπεξαίρεση (κοινή και στην υπηρεσία) απάτη, εκβίαση, πλαστογραφία, απιστία δικηγόρου, δωροδοκία ή δωροληψία, απιστία περί την υπηρεσία, παράβαση καθήκοντος, συκοφαντική δυσφήμηση καθ’ υποτροπή ή εγκλήματα της γενετήσιας ελευθερίας ή οικονομικής εκμετάλλευσης της γενετήσιας ζωής.</w:t>
            </w:r>
          </w:p>
          <w:p w14:paraId="62BA98CA" w14:textId="77777777" w:rsidR="00423D51" w:rsidRDefault="00423D51" w:rsidP="00423D51">
            <w:pPr>
              <w:numPr>
                <w:ilvl w:val="0"/>
                <w:numId w:val="11"/>
              </w:numPr>
              <w:tabs>
                <w:tab w:val="clear" w:pos="504"/>
              </w:tabs>
              <w:ind w:left="1418" w:hanging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8B">
              <w:rPr>
                <w:rFonts w:ascii="Arial" w:hAnsi="Arial" w:cs="Arial"/>
                <w:sz w:val="20"/>
                <w:szCs w:val="20"/>
              </w:rPr>
              <w:t>Δεν είμαι υπόδικος λόγω παραπομπής με τελεσίδικο βούλευμα για κακούργημα ή για πλημμέλημα της προηγούμενης περίπτωσης έστω και αν το αδίκημα παραγράφηκε.</w:t>
            </w:r>
          </w:p>
          <w:p w14:paraId="2A0DB6B5" w14:textId="5C101986" w:rsidR="00D95366" w:rsidRDefault="00D95366" w:rsidP="00D953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95366">
              <w:rPr>
                <w:rFonts w:ascii="Arial" w:hAnsi="Arial" w:cs="Arial"/>
                <w:sz w:val="20"/>
                <w:szCs w:val="20"/>
              </w:rPr>
              <w:t>Αναλαμβάνω την υποχρέωση να παράσχω όταν μου ζητηθούν τα σχετικά με τα σημεία 6 και 9 του Τυποποιημένου Βιογραφικού Σημειώματος δικαιολογητικά έγγραφα και βεβαιώσεις.</w:t>
            </w:r>
          </w:p>
          <w:p w14:paraId="5281A54E" w14:textId="70B00756" w:rsidR="00D95366" w:rsidRPr="00773B8B" w:rsidRDefault="00D95366" w:rsidP="00D953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95366">
              <w:rPr>
                <w:rFonts w:ascii="Arial" w:hAnsi="Arial" w:cs="Arial"/>
                <w:sz w:val="20"/>
                <w:szCs w:val="20"/>
              </w:rPr>
              <w:t>Γνωρίζω ότι ουδέν στοιχείο του φακέλου μου θα μου επιστραφεί.</w:t>
            </w:r>
          </w:p>
        </w:tc>
      </w:tr>
      <w:tr w:rsidR="00423D51" w14:paraId="655F4332" w14:textId="77777777" w:rsidTr="00D95366">
        <w:tc>
          <w:tcPr>
            <w:tcW w:w="102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7E325F" w14:textId="77777777" w:rsidR="00423D51" w:rsidRDefault="00423D5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12A1C975" w14:textId="77777777" w:rsidR="00832A6F" w:rsidRDefault="00832A6F"/>
    <w:p w14:paraId="63BA3D6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7AD1B50F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5A1C0632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00268ED9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242D6C6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39364FC2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39EA7EE" w14:textId="77777777"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289D493A" w14:textId="77777777" w:rsidR="00832A6F" w:rsidRPr="00423D51" w:rsidRDefault="00832A6F">
      <w:pPr>
        <w:jc w:val="both"/>
        <w:rPr>
          <w:rFonts w:ascii="Arial" w:hAnsi="Arial" w:cs="Arial"/>
          <w:sz w:val="16"/>
          <w:szCs w:val="16"/>
        </w:rPr>
      </w:pPr>
    </w:p>
    <w:p w14:paraId="350F01F9" w14:textId="77777777"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BCB8760" w14:textId="77777777" w:rsidR="00832A6F" w:rsidRPr="00423D51" w:rsidRDefault="00832A6F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(2) Αναγράφεται ολογράφως. </w:t>
      </w:r>
    </w:p>
    <w:p w14:paraId="6A152026" w14:textId="77777777" w:rsidR="00832A6F" w:rsidRPr="00423D51" w:rsidRDefault="00832A6F" w:rsidP="00285666">
      <w:pPr>
        <w:pStyle w:val="a6"/>
        <w:jc w:val="both"/>
        <w:rPr>
          <w:sz w:val="18"/>
          <w:szCs w:val="18"/>
        </w:rPr>
      </w:pPr>
      <w:r w:rsidRPr="00423D51">
        <w:rPr>
          <w:sz w:val="18"/>
          <w:szCs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τών.(4) Σε περίπτωση ανεπάρκειας χώρου η δήλωση συνεχίζεται στην πίσω όψη της και υπογράφεται από τον δηλούντα ή την δηλούσα.  </w:t>
      </w:r>
    </w:p>
    <w:sectPr w:rsidR="00832A6F" w:rsidRPr="00423D51" w:rsidSect="006D4938">
      <w:headerReference w:type="default" r:id="rId8"/>
      <w:type w:val="continuous"/>
      <w:pgSz w:w="11906" w:h="16838" w:code="9"/>
      <w:pgMar w:top="1440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A3B19" w14:textId="77777777" w:rsidR="00A10D50" w:rsidRDefault="00A10D50">
      <w:r>
        <w:separator/>
      </w:r>
    </w:p>
  </w:endnote>
  <w:endnote w:type="continuationSeparator" w:id="0">
    <w:p w14:paraId="6074EC1F" w14:textId="77777777" w:rsidR="00A10D50" w:rsidRDefault="00A1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88D522" w14:textId="77777777" w:rsidR="00A10D50" w:rsidRDefault="00A10D50">
      <w:r>
        <w:separator/>
      </w:r>
    </w:p>
  </w:footnote>
  <w:footnote w:type="continuationSeparator" w:id="0">
    <w:p w14:paraId="4665D741" w14:textId="77777777" w:rsidR="00A10D50" w:rsidRDefault="00A1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45069760" w14:textId="77777777">
      <w:tc>
        <w:tcPr>
          <w:tcW w:w="5508" w:type="dxa"/>
        </w:tcPr>
        <w:p w14:paraId="3CC62A1A" w14:textId="77777777" w:rsidR="00832A6F" w:rsidRDefault="0067110D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4747EC6" wp14:editId="44304F2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949F347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8EA1AA3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684B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3F5D"/>
    <w:multiLevelType w:val="singleLevel"/>
    <w:tmpl w:val="0408001B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B75C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23739721">
    <w:abstractNumId w:val="2"/>
  </w:num>
  <w:num w:numId="2" w16cid:durableId="216815941">
    <w:abstractNumId w:val="5"/>
  </w:num>
  <w:num w:numId="3" w16cid:durableId="1761289279">
    <w:abstractNumId w:val="0"/>
  </w:num>
  <w:num w:numId="4" w16cid:durableId="1317224233">
    <w:abstractNumId w:val="3"/>
  </w:num>
  <w:num w:numId="5" w16cid:durableId="594631734">
    <w:abstractNumId w:val="1"/>
  </w:num>
  <w:num w:numId="6" w16cid:durableId="222255842">
    <w:abstractNumId w:val="11"/>
  </w:num>
  <w:num w:numId="7" w16cid:durableId="1916627912">
    <w:abstractNumId w:val="10"/>
  </w:num>
  <w:num w:numId="8" w16cid:durableId="2058699528">
    <w:abstractNumId w:val="8"/>
  </w:num>
  <w:num w:numId="9" w16cid:durableId="1674213071">
    <w:abstractNumId w:val="6"/>
  </w:num>
  <w:num w:numId="10" w16cid:durableId="31924108">
    <w:abstractNumId w:val="9"/>
  </w:num>
  <w:num w:numId="11" w16cid:durableId="340158235">
    <w:abstractNumId w:val="4"/>
  </w:num>
  <w:num w:numId="12" w16cid:durableId="9380986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F"/>
    <w:rsid w:val="00061FF9"/>
    <w:rsid w:val="00073AE1"/>
    <w:rsid w:val="000B44BD"/>
    <w:rsid w:val="00285666"/>
    <w:rsid w:val="00423D51"/>
    <w:rsid w:val="004B5678"/>
    <w:rsid w:val="004C47AC"/>
    <w:rsid w:val="005C6530"/>
    <w:rsid w:val="005C6AD7"/>
    <w:rsid w:val="0067110D"/>
    <w:rsid w:val="0069199F"/>
    <w:rsid w:val="006C59AB"/>
    <w:rsid w:val="006D4938"/>
    <w:rsid w:val="00832A6F"/>
    <w:rsid w:val="00A10D50"/>
    <w:rsid w:val="00CA60C9"/>
    <w:rsid w:val="00D95366"/>
    <w:rsid w:val="00DB3117"/>
    <w:rsid w:val="00DB6241"/>
    <w:rsid w:val="00DF772A"/>
    <w:rsid w:val="00E2497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4B0C18A1"/>
  <w15:docId w15:val="{CB327C6E-B6F7-419D-A29B-AB4D245E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0C9"/>
    <w:rPr>
      <w:sz w:val="24"/>
      <w:szCs w:val="24"/>
    </w:rPr>
  </w:style>
  <w:style w:type="paragraph" w:styleId="1">
    <w:name w:val="heading 1"/>
    <w:basedOn w:val="a"/>
    <w:next w:val="a"/>
    <w:qFormat/>
    <w:rsid w:val="00CA60C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A60C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CA60C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CA60C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CA60C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CA60C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CA60C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CA60C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CA60C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60C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A60C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A60C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CA60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CA60C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CA60C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8566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85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7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ΘΕΟΔΩΡΟΥ ΛΟΥΚΙΑ</cp:lastModifiedBy>
  <cp:revision>4</cp:revision>
  <cp:lastPrinted>2024-02-23T13:50:00Z</cp:lastPrinted>
  <dcterms:created xsi:type="dcterms:W3CDTF">2024-07-25T10:46:00Z</dcterms:created>
  <dcterms:modified xsi:type="dcterms:W3CDTF">2025-03-12T11:12:00Z</dcterms:modified>
</cp:coreProperties>
</file>